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6F967" w14:textId="77777777" w:rsidR="00832A6F" w:rsidRDefault="00000000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w:pict w14:anchorId="4691B37B">
          <v:rect id="_x0000_s2051" style="position:absolute;margin-left:-18pt;margin-top:-59.35pt;width:549pt;height:774pt;z-index:1" filled="f"/>
        </w:pict>
      </w:r>
    </w:p>
    <w:p w14:paraId="1B9ACAD9" w14:textId="77777777" w:rsidR="00832A6F" w:rsidRDefault="00832A6F">
      <w:pPr>
        <w:pStyle w:val="3"/>
      </w:pPr>
      <w:r>
        <w:t>ΥΠΕΥΘΥΝΗ ΔΗΛΩΣΗ</w:t>
      </w:r>
    </w:p>
    <w:p w14:paraId="1C64A600" w14:textId="77777777" w:rsidR="00832A6F" w:rsidRDefault="00832A6F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14:paraId="5C410632" w14:textId="77777777" w:rsidR="00832A6F" w:rsidRDefault="00832A6F">
      <w:pPr>
        <w:pStyle w:val="a3"/>
        <w:tabs>
          <w:tab w:val="clear" w:pos="4153"/>
          <w:tab w:val="clear" w:pos="8306"/>
        </w:tabs>
      </w:pPr>
    </w:p>
    <w:p w14:paraId="45978ED8" w14:textId="77777777" w:rsidR="00832A6F" w:rsidRDefault="00832A6F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624FD6C6" w14:textId="77777777" w:rsidR="00832A6F" w:rsidRDefault="00832A6F">
      <w:pPr>
        <w:pStyle w:val="a5"/>
        <w:jc w:val="left"/>
        <w:rPr>
          <w:bCs/>
          <w:sz w:val="22"/>
        </w:rPr>
      </w:pPr>
    </w:p>
    <w:p w14:paraId="2BEF4FC2" w14:textId="77777777" w:rsidR="00832A6F" w:rsidRDefault="00832A6F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832A6F" w14:paraId="45DC96E4" w14:textId="77777777" w:rsidTr="007D32F0">
        <w:trPr>
          <w:gridAfter w:val="1"/>
          <w:wAfter w:w="6" w:type="dxa"/>
          <w:cantSplit/>
          <w:trHeight w:val="415"/>
        </w:trPr>
        <w:tc>
          <w:tcPr>
            <w:tcW w:w="1368" w:type="dxa"/>
            <w:vAlign w:val="center"/>
          </w:tcPr>
          <w:p w14:paraId="16D3998D" w14:textId="77777777" w:rsidR="00832A6F" w:rsidRDefault="00832A6F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14:paraId="4EB6620E" w14:textId="57D284EB" w:rsidR="00832A6F" w:rsidRPr="007D32F0" w:rsidRDefault="008E2A69">
            <w:pPr>
              <w:spacing w:before="240"/>
              <w:ind w:right="-6878"/>
              <w:rPr>
                <w:rFonts w:ascii="Arial" w:hAnsi="Arial" w:cs="Arial"/>
                <w:b/>
                <w:bCs/>
              </w:rPr>
            </w:pPr>
            <w:r w:rsidRPr="007D32F0">
              <w:rPr>
                <w:rFonts w:ascii="Arial" w:hAnsi="Arial" w:cs="Arial"/>
                <w:b/>
                <w:bCs/>
              </w:rPr>
              <w:t>Τμήμα Γεωπονίας - Σχολή Γεωπονικών Επιστημών - Πανεπιστήμιο Πατρών</w:t>
            </w:r>
          </w:p>
        </w:tc>
      </w:tr>
      <w:tr w:rsidR="00832A6F" w14:paraId="153F3AF9" w14:textId="77777777" w:rsidTr="007D32F0">
        <w:trPr>
          <w:gridAfter w:val="1"/>
          <w:wAfter w:w="6" w:type="dxa"/>
          <w:cantSplit/>
          <w:trHeight w:val="415"/>
        </w:trPr>
        <w:tc>
          <w:tcPr>
            <w:tcW w:w="1368" w:type="dxa"/>
            <w:vAlign w:val="center"/>
          </w:tcPr>
          <w:p w14:paraId="3A958092" w14:textId="77777777"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  <w:vAlign w:val="center"/>
          </w:tcPr>
          <w:p w14:paraId="14722F6B" w14:textId="77777777"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  <w:vAlign w:val="center"/>
          </w:tcPr>
          <w:p w14:paraId="7B91CF32" w14:textId="77777777"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  <w:vAlign w:val="center"/>
          </w:tcPr>
          <w:p w14:paraId="23C69B44" w14:textId="77777777"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832A6F" w14:paraId="4E4FC096" w14:textId="77777777" w:rsidTr="007D32F0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vAlign w:val="center"/>
          </w:tcPr>
          <w:p w14:paraId="35C62FEF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  <w:vAlign w:val="center"/>
          </w:tcPr>
          <w:p w14:paraId="0F29B6A0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 w14:paraId="57E877CD" w14:textId="77777777" w:rsidTr="007D32F0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vAlign w:val="center"/>
          </w:tcPr>
          <w:p w14:paraId="649C17A0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  <w:vAlign w:val="center"/>
          </w:tcPr>
          <w:p w14:paraId="53434CDC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 w14:paraId="7922B394" w14:textId="77777777" w:rsidTr="007D32F0">
        <w:trPr>
          <w:gridAfter w:val="1"/>
          <w:wAfter w:w="6" w:type="dxa"/>
          <w:cantSplit/>
        </w:trPr>
        <w:tc>
          <w:tcPr>
            <w:tcW w:w="2448" w:type="dxa"/>
            <w:gridSpan w:val="4"/>
            <w:vAlign w:val="center"/>
          </w:tcPr>
          <w:p w14:paraId="0C48D22F" w14:textId="77777777" w:rsidR="00832A6F" w:rsidRDefault="00832A6F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  <w:vAlign w:val="center"/>
          </w:tcPr>
          <w:p w14:paraId="60B41F54" w14:textId="77777777" w:rsidR="00832A6F" w:rsidRDefault="00832A6F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832A6F" w14:paraId="71E2A4DB" w14:textId="77777777" w:rsidTr="007D32F0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01B58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5CC11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 w14:paraId="0B4D1A69" w14:textId="77777777" w:rsidTr="007D32F0">
        <w:trPr>
          <w:gridAfter w:val="1"/>
          <w:wAfter w:w="6" w:type="dxa"/>
          <w:cantSplit/>
        </w:trPr>
        <w:tc>
          <w:tcPr>
            <w:tcW w:w="2448" w:type="dxa"/>
            <w:gridSpan w:val="4"/>
            <w:vAlign w:val="center"/>
          </w:tcPr>
          <w:p w14:paraId="1EDB48FE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  <w:vAlign w:val="center"/>
          </w:tcPr>
          <w:p w14:paraId="5D8BED3F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5C1973D5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Τηλ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71" w:type="dxa"/>
            <w:gridSpan w:val="6"/>
            <w:vAlign w:val="center"/>
          </w:tcPr>
          <w:p w14:paraId="577DAC70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 w14:paraId="694A2A19" w14:textId="77777777" w:rsidTr="007D32F0">
        <w:trPr>
          <w:gridAfter w:val="1"/>
          <w:wAfter w:w="6" w:type="dxa"/>
          <w:cantSplit/>
        </w:trPr>
        <w:tc>
          <w:tcPr>
            <w:tcW w:w="1697" w:type="dxa"/>
            <w:gridSpan w:val="2"/>
            <w:vAlign w:val="center"/>
          </w:tcPr>
          <w:p w14:paraId="27FAD9D4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  <w:vAlign w:val="center"/>
          </w:tcPr>
          <w:p w14:paraId="5D836FE2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vAlign w:val="center"/>
          </w:tcPr>
          <w:p w14:paraId="16681116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  <w:vAlign w:val="center"/>
          </w:tcPr>
          <w:p w14:paraId="3164469E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vAlign w:val="center"/>
          </w:tcPr>
          <w:p w14:paraId="6EF5FC21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Αριθ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  <w:vAlign w:val="center"/>
          </w:tcPr>
          <w:p w14:paraId="6DD66AEE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  <w:vAlign w:val="center"/>
          </w:tcPr>
          <w:p w14:paraId="55D130DC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  <w:vAlign w:val="center"/>
          </w:tcPr>
          <w:p w14:paraId="554C4043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 w14:paraId="20C33CF1" w14:textId="77777777" w:rsidTr="007D32F0">
        <w:trPr>
          <w:cantSplit/>
          <w:trHeight w:val="520"/>
        </w:trPr>
        <w:tc>
          <w:tcPr>
            <w:tcW w:w="2355" w:type="dxa"/>
            <w:gridSpan w:val="3"/>
            <w:vAlign w:val="center"/>
          </w:tcPr>
          <w:p w14:paraId="5D3DE02A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Αρ. </w:t>
            </w:r>
            <w:proofErr w:type="spellStart"/>
            <w:r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center"/>
          </w:tcPr>
          <w:p w14:paraId="29CD985B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4F5AA084" w14:textId="77777777" w:rsidR="00832A6F" w:rsidRDefault="00832A6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14:paraId="62CCD067" w14:textId="77777777" w:rsidR="00832A6F" w:rsidRDefault="00832A6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center"/>
          </w:tcPr>
          <w:p w14:paraId="6663E133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14:paraId="7D05B41A" w14:textId="77777777" w:rsidR="00832A6F" w:rsidRDefault="00832A6F">
      <w:pPr>
        <w:rPr>
          <w:rFonts w:ascii="Arial" w:hAnsi="Arial" w:cs="Arial"/>
          <w:b/>
          <w:bCs/>
          <w:sz w:val="28"/>
        </w:rPr>
      </w:pPr>
    </w:p>
    <w:p w14:paraId="5EDB3F62" w14:textId="77777777" w:rsidR="00832A6F" w:rsidRDefault="00832A6F">
      <w:pPr>
        <w:rPr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04"/>
      </w:tblGrid>
      <w:tr w:rsidR="00832A6F" w14:paraId="3BD0EC3E" w14:textId="77777777" w:rsidTr="00AC612D">
        <w:trPr>
          <w:trHeight w:val="558"/>
        </w:trPr>
        <w:tc>
          <w:tcPr>
            <w:tcW w:w="10404" w:type="dxa"/>
            <w:tcBorders>
              <w:top w:val="nil"/>
              <w:left w:val="nil"/>
              <w:bottom w:val="nil"/>
              <w:right w:val="nil"/>
            </w:tcBorders>
          </w:tcPr>
          <w:p w14:paraId="1C1B68D9" w14:textId="77777777" w:rsidR="00832A6F" w:rsidRDefault="00832A6F" w:rsidP="00973F5B">
            <w:pPr>
              <w:ind w:right="124"/>
              <w:jc w:val="both"/>
              <w:rPr>
                <w:rFonts w:ascii="Arial" w:hAnsi="Arial" w:cs="Arial"/>
                <w:sz w:val="18"/>
              </w:rPr>
            </w:pPr>
          </w:p>
          <w:p w14:paraId="629202EE" w14:textId="77777777" w:rsidR="00832A6F" w:rsidRDefault="00832A6F" w:rsidP="00973F5B">
            <w:pPr>
              <w:ind w:right="124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(3)</w:t>
            </w:r>
            <w:r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  <w:p w14:paraId="168743D9" w14:textId="77777777" w:rsidR="00C103D5" w:rsidRDefault="00C103D5" w:rsidP="00973F5B">
            <w:pPr>
              <w:ind w:right="124"/>
              <w:jc w:val="both"/>
              <w:rPr>
                <w:rFonts w:ascii="Arial" w:hAnsi="Arial" w:cs="Arial"/>
                <w:sz w:val="18"/>
              </w:rPr>
            </w:pPr>
          </w:p>
          <w:p w14:paraId="5E429813" w14:textId="77777777" w:rsidR="00C956AD" w:rsidRDefault="00C956AD" w:rsidP="00973F5B">
            <w:pPr>
              <w:ind w:right="124"/>
              <w:jc w:val="both"/>
              <w:rPr>
                <w:rFonts w:ascii="Arial" w:hAnsi="Arial" w:cs="Arial"/>
                <w:sz w:val="18"/>
              </w:rPr>
            </w:pPr>
            <w:proofErr w:type="spellStart"/>
            <w:r w:rsidRPr="00C956AD">
              <w:rPr>
                <w:rFonts w:ascii="Arial" w:hAnsi="Arial" w:cs="Arial"/>
                <w:sz w:val="18"/>
                <w:lang w:val="en-US"/>
              </w:rPr>
              <w:t>i</w:t>
            </w:r>
            <w:proofErr w:type="spellEnd"/>
            <w:r w:rsidRPr="00C956AD">
              <w:rPr>
                <w:rFonts w:ascii="Arial" w:hAnsi="Arial" w:cs="Arial"/>
                <w:sz w:val="18"/>
              </w:rPr>
              <w:t>) δεν εμπίπτω σε καμία από τις περιπτώσεις της παρ. 9. του άρθρου 173 του ν. 4957/2022 (ΦΕΚ 141/21-7-2022 τ. Α’)</w:t>
            </w:r>
          </w:p>
        </w:tc>
      </w:tr>
      <w:tr w:rsidR="00832A6F" w14:paraId="7D388DD5" w14:textId="77777777" w:rsidTr="00AC612D">
        <w:trPr>
          <w:trHeight w:val="958"/>
        </w:trPr>
        <w:tc>
          <w:tcPr>
            <w:tcW w:w="10404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5903CA1C" w14:textId="77777777" w:rsidR="00973F5B" w:rsidRDefault="00C956AD" w:rsidP="00AC612D">
            <w:pPr>
              <w:spacing w:before="60"/>
              <w:ind w:right="125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ii</w:t>
            </w:r>
            <w:r w:rsidRPr="00C956AD">
              <w:rPr>
                <w:rFonts w:ascii="Arial" w:hAnsi="Arial" w:cs="Arial"/>
                <w:sz w:val="18"/>
                <w:szCs w:val="18"/>
              </w:rPr>
              <w:t>)</w:t>
            </w:r>
            <w:r>
              <w:rPr>
                <w:rFonts w:ascii="Arial" w:hAnsi="Arial" w:cs="Arial"/>
                <w:sz w:val="18"/>
                <w:szCs w:val="18"/>
              </w:rPr>
              <w:t xml:space="preserve"> κ</w:t>
            </w:r>
            <w:r w:rsidR="00EA5BBE" w:rsidRPr="00AC612D">
              <w:rPr>
                <w:rFonts w:ascii="Arial" w:hAnsi="Arial" w:cs="Arial"/>
                <w:sz w:val="18"/>
                <w:szCs w:val="18"/>
              </w:rPr>
              <w:t>ατέχω</w:t>
            </w:r>
            <w:r w:rsidR="004C5299" w:rsidRPr="004C529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73F5B" w:rsidRPr="00973F5B">
              <w:rPr>
                <w:rFonts w:ascii="Arial" w:hAnsi="Arial" w:cs="Arial"/>
                <w:sz w:val="18"/>
                <w:szCs w:val="18"/>
              </w:rPr>
              <w:t xml:space="preserve">θέση ή </w:t>
            </w:r>
            <w:r w:rsidR="00AC612D">
              <w:rPr>
                <w:rFonts w:ascii="Arial" w:hAnsi="Arial" w:cs="Arial"/>
                <w:sz w:val="18"/>
                <w:szCs w:val="18"/>
              </w:rPr>
              <w:t xml:space="preserve">έχω </w:t>
            </w:r>
            <w:r w:rsidR="003C2C21">
              <w:rPr>
                <w:rFonts w:ascii="Arial" w:hAnsi="Arial" w:cs="Arial"/>
                <w:sz w:val="18"/>
                <w:szCs w:val="18"/>
              </w:rPr>
              <w:t xml:space="preserve">απασχόληση </w:t>
            </w:r>
            <w:r w:rsidR="00DA0147">
              <w:rPr>
                <w:rFonts w:ascii="Arial" w:hAnsi="Arial" w:cs="Arial"/>
                <w:sz w:val="18"/>
                <w:szCs w:val="18"/>
              </w:rPr>
              <w:t xml:space="preserve">με Σύμβαση Έργου ή ΙΔΟΧ ή ωρομίσθιος </w:t>
            </w:r>
            <w:r w:rsidR="003C2C21">
              <w:rPr>
                <w:rFonts w:ascii="Arial" w:hAnsi="Arial" w:cs="Arial"/>
                <w:sz w:val="18"/>
                <w:szCs w:val="18"/>
              </w:rPr>
              <w:t>στο</w:t>
            </w:r>
            <w:r w:rsidR="00DA0147">
              <w:rPr>
                <w:rFonts w:ascii="Arial" w:hAnsi="Arial" w:cs="Arial"/>
                <w:sz w:val="18"/>
                <w:szCs w:val="18"/>
              </w:rPr>
              <w:t>ν</w:t>
            </w:r>
            <w:r w:rsidR="003C2C21">
              <w:rPr>
                <w:rFonts w:ascii="Arial" w:hAnsi="Arial" w:cs="Arial"/>
                <w:sz w:val="18"/>
                <w:szCs w:val="18"/>
              </w:rPr>
              <w:t xml:space="preserve"> Δημόσιο Τ</w:t>
            </w:r>
            <w:r w:rsidR="00973F5B" w:rsidRPr="00973F5B">
              <w:rPr>
                <w:rFonts w:ascii="Arial" w:hAnsi="Arial" w:cs="Arial"/>
                <w:sz w:val="18"/>
                <w:szCs w:val="18"/>
              </w:rPr>
              <w:t xml:space="preserve">ομέα, </w:t>
            </w:r>
            <w:r w:rsidR="00AC612D">
              <w:rPr>
                <w:rFonts w:ascii="Arial" w:hAnsi="Arial" w:cs="Arial"/>
                <w:sz w:val="18"/>
                <w:szCs w:val="18"/>
              </w:rPr>
              <w:t xml:space="preserve">ή σε Νομικά Πρόσωπα Δημοσίου </w:t>
            </w:r>
            <w:r w:rsidR="003C2C21">
              <w:rPr>
                <w:rFonts w:ascii="Arial" w:hAnsi="Arial" w:cs="Arial"/>
                <w:sz w:val="18"/>
                <w:szCs w:val="18"/>
              </w:rPr>
              <w:t>Δικαίου</w:t>
            </w:r>
            <w:r w:rsidR="00AC612D">
              <w:rPr>
                <w:rFonts w:ascii="Arial" w:hAnsi="Arial" w:cs="Arial"/>
                <w:sz w:val="18"/>
                <w:szCs w:val="18"/>
              </w:rPr>
              <w:t xml:space="preserve"> ή εποπτευόμενα από το Ελληνικό Δημόσιο Νομικά Πρόσωπα Ιδιωτικού Δικαίου ή σε φορείς Τοπικής </w:t>
            </w:r>
            <w:proofErr w:type="gramStart"/>
            <w:r w:rsidR="00AC612D">
              <w:rPr>
                <w:rFonts w:ascii="Arial" w:hAnsi="Arial" w:cs="Arial"/>
                <w:sz w:val="18"/>
                <w:szCs w:val="18"/>
              </w:rPr>
              <w:t>Αυτοδιοίκησης :</w:t>
            </w:r>
            <w:proofErr w:type="gramEnd"/>
            <w:r w:rsidR="00AC612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C612D" w:rsidRPr="000151F4">
              <w:rPr>
                <w:rFonts w:ascii="Arial" w:hAnsi="Arial" w:cs="Arial"/>
                <w:b/>
                <w:sz w:val="18"/>
                <w:szCs w:val="18"/>
              </w:rPr>
              <w:t xml:space="preserve">ΝΑΙ / </w:t>
            </w:r>
            <w:r w:rsidR="00721966" w:rsidRPr="000151F4">
              <w:rPr>
                <w:rFonts w:ascii="Arial" w:hAnsi="Arial" w:cs="Arial"/>
                <w:b/>
                <w:sz w:val="18"/>
                <w:szCs w:val="18"/>
              </w:rPr>
              <w:t>ΟΧΙ</w:t>
            </w:r>
          </w:p>
          <w:p w14:paraId="016D67DF" w14:textId="77777777" w:rsidR="00721966" w:rsidRDefault="00721966" w:rsidP="00AC612D">
            <w:pPr>
              <w:spacing w:before="60"/>
              <w:ind w:right="125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D36855D" w14:textId="77777777" w:rsidR="00721966" w:rsidRDefault="00721966" w:rsidP="00AC612D">
            <w:pPr>
              <w:spacing w:before="60"/>
              <w:ind w:right="125"/>
              <w:jc w:val="both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C103D5">
              <w:rPr>
                <w:rFonts w:ascii="Arial" w:hAnsi="Arial" w:cs="Arial"/>
                <w:sz w:val="18"/>
                <w:szCs w:val="18"/>
                <w:u w:val="single"/>
              </w:rPr>
              <w:t>Σε περίπτωση που κατέχετε θέση ή έχετε απασχόληση σύμφωνα με τ</w:t>
            </w:r>
            <w:r w:rsidR="00B23857">
              <w:rPr>
                <w:rFonts w:ascii="Arial" w:hAnsi="Arial" w:cs="Arial"/>
                <w:sz w:val="18"/>
                <w:szCs w:val="18"/>
                <w:u w:val="single"/>
              </w:rPr>
              <w:t>ην</w:t>
            </w:r>
            <w:r w:rsidRPr="00C103D5">
              <w:rPr>
                <w:rFonts w:ascii="Arial" w:hAnsi="Arial" w:cs="Arial"/>
                <w:sz w:val="18"/>
                <w:szCs w:val="18"/>
                <w:u w:val="single"/>
              </w:rPr>
              <w:t xml:space="preserve"> ανωτέρω</w:t>
            </w:r>
            <w:r w:rsidR="00B23857">
              <w:rPr>
                <w:rFonts w:ascii="Arial" w:hAnsi="Arial" w:cs="Arial"/>
                <w:sz w:val="18"/>
                <w:szCs w:val="18"/>
                <w:u w:val="single"/>
              </w:rPr>
              <w:t xml:space="preserve"> παρ. </w:t>
            </w:r>
            <w:r w:rsidR="00B23857">
              <w:rPr>
                <w:rFonts w:ascii="Arial" w:hAnsi="Arial" w:cs="Arial"/>
                <w:sz w:val="18"/>
                <w:szCs w:val="18"/>
                <w:u w:val="single"/>
                <w:lang w:val="en-US"/>
              </w:rPr>
              <w:t>ii</w:t>
            </w:r>
            <w:r w:rsidR="00B23857" w:rsidRPr="00B23857">
              <w:rPr>
                <w:rFonts w:ascii="Arial" w:hAnsi="Arial" w:cs="Arial"/>
                <w:sz w:val="18"/>
                <w:szCs w:val="18"/>
                <w:u w:val="single"/>
              </w:rPr>
              <w:t>)</w:t>
            </w:r>
            <w:r w:rsidRPr="00C103D5">
              <w:rPr>
                <w:rFonts w:ascii="Arial" w:hAnsi="Arial" w:cs="Arial"/>
                <w:sz w:val="18"/>
                <w:szCs w:val="18"/>
                <w:u w:val="single"/>
              </w:rPr>
              <w:t>, παρακάτω συμπληρώνετε τα στοιχεία της απασχόλησ</w:t>
            </w:r>
            <w:r w:rsidR="000151F4">
              <w:rPr>
                <w:rFonts w:ascii="Arial" w:hAnsi="Arial" w:cs="Arial"/>
                <w:sz w:val="18"/>
                <w:szCs w:val="18"/>
                <w:u w:val="single"/>
              </w:rPr>
              <w:t>ή</w:t>
            </w:r>
            <w:r w:rsidRPr="00C103D5">
              <w:rPr>
                <w:rFonts w:ascii="Arial" w:hAnsi="Arial" w:cs="Arial"/>
                <w:sz w:val="18"/>
                <w:szCs w:val="18"/>
                <w:u w:val="single"/>
              </w:rPr>
              <w:t>ς σας σε άλλον φορέα του Δημοσίου</w:t>
            </w:r>
            <w:r w:rsidR="000151F4">
              <w:rPr>
                <w:rFonts w:ascii="Arial" w:hAnsi="Arial" w:cs="Arial"/>
                <w:sz w:val="18"/>
                <w:szCs w:val="18"/>
                <w:u w:val="single"/>
              </w:rPr>
              <w:t>:</w:t>
            </w:r>
          </w:p>
          <w:p w14:paraId="0FA73933" w14:textId="77777777" w:rsidR="00AC612D" w:rsidRDefault="00C103D5" w:rsidP="00C103D5">
            <w:pPr>
              <w:numPr>
                <w:ilvl w:val="0"/>
                <w:numId w:val="11"/>
              </w:numPr>
              <w:spacing w:before="60"/>
              <w:ind w:right="125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Φορέας απασχόλησης:</w:t>
            </w:r>
          </w:p>
          <w:p w14:paraId="1D4A1480" w14:textId="77777777" w:rsidR="00C103D5" w:rsidRDefault="00C103D5" w:rsidP="00C103D5">
            <w:pPr>
              <w:numPr>
                <w:ilvl w:val="0"/>
                <w:numId w:val="11"/>
              </w:numPr>
              <w:spacing w:before="60"/>
              <w:ind w:right="125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Είδος σχέσης εργασίας (Σύμβαση Έργου, ΙΔΟΧ, ωρομίσθιος):</w:t>
            </w:r>
          </w:p>
          <w:p w14:paraId="3E01241A" w14:textId="77777777" w:rsidR="00C103D5" w:rsidRDefault="00C103D5" w:rsidP="00C103D5">
            <w:pPr>
              <w:numPr>
                <w:ilvl w:val="0"/>
                <w:numId w:val="11"/>
              </w:numPr>
              <w:spacing w:before="60"/>
              <w:ind w:right="125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Ημερομηνία έναρξης απασχόλησης:</w:t>
            </w:r>
          </w:p>
          <w:p w14:paraId="4CD2DCBA" w14:textId="77777777" w:rsidR="00C103D5" w:rsidRDefault="00C103D5" w:rsidP="00C103D5">
            <w:pPr>
              <w:numPr>
                <w:ilvl w:val="0"/>
                <w:numId w:val="11"/>
              </w:numPr>
              <w:spacing w:before="60"/>
              <w:ind w:right="125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Ημερομηνία Λήξης απασχόλησης:</w:t>
            </w:r>
          </w:p>
          <w:p w14:paraId="506A98E5" w14:textId="77777777" w:rsidR="00AC612D" w:rsidRDefault="00C103D5" w:rsidP="00C103D5">
            <w:pPr>
              <w:numPr>
                <w:ilvl w:val="0"/>
                <w:numId w:val="11"/>
              </w:numPr>
              <w:spacing w:before="60"/>
              <w:ind w:right="125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Σε περίπτωση μερικής απασχόλησης αναφέρετε το ποσοστό επι της πλήρους :</w:t>
            </w:r>
          </w:p>
          <w:p w14:paraId="2478746A" w14:textId="77777777" w:rsidR="00C103D5" w:rsidRPr="000151F4" w:rsidRDefault="00C103D5" w:rsidP="00C103D5">
            <w:pPr>
              <w:numPr>
                <w:ilvl w:val="0"/>
                <w:numId w:val="11"/>
              </w:numPr>
              <w:spacing w:before="60"/>
              <w:ind w:right="125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Λαμβάνω οικογενειακή παροχή από τον Φορέα απασχόλησής μου:</w:t>
            </w:r>
            <w:r w:rsidR="00BB17F1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BB17F1" w:rsidRPr="000151F4">
              <w:rPr>
                <w:rFonts w:ascii="Arial" w:hAnsi="Arial" w:cs="Arial"/>
                <w:b/>
                <w:sz w:val="18"/>
                <w:szCs w:val="18"/>
              </w:rPr>
              <w:t xml:space="preserve">ΝΑΙ / </w:t>
            </w:r>
            <w:r w:rsidR="000151F4">
              <w:rPr>
                <w:rFonts w:ascii="Arial" w:hAnsi="Arial" w:cs="Arial"/>
                <w:b/>
                <w:sz w:val="18"/>
                <w:szCs w:val="18"/>
              </w:rPr>
              <w:t>ΟΧΙ</w:t>
            </w:r>
          </w:p>
          <w:p w14:paraId="3C16DD93" w14:textId="77777777" w:rsidR="000151F4" w:rsidRDefault="000151F4" w:rsidP="00B23857">
            <w:pPr>
              <w:spacing w:before="60"/>
              <w:ind w:left="720" w:right="125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43F2CCA" w14:textId="77777777" w:rsidR="00C103D5" w:rsidRDefault="000151F4" w:rsidP="000151F4">
            <w:pPr>
              <w:spacing w:before="60"/>
              <w:ind w:right="125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151F4">
              <w:rPr>
                <w:rFonts w:ascii="Arial" w:hAnsi="Arial" w:cs="Arial"/>
                <w:sz w:val="18"/>
                <w:szCs w:val="18"/>
              </w:rPr>
              <w:t>iii</w:t>
            </w:r>
            <w:proofErr w:type="spellEnd"/>
            <w:r w:rsidRPr="000151F4">
              <w:rPr>
                <w:rFonts w:ascii="Arial" w:hAnsi="Arial" w:cs="Arial"/>
                <w:sz w:val="18"/>
                <w:szCs w:val="18"/>
              </w:rPr>
              <w:t>) [</w:t>
            </w:r>
            <w:r w:rsidRPr="000151F4">
              <w:rPr>
                <w:rFonts w:ascii="Arial" w:hAnsi="Arial" w:cs="Arial"/>
                <w:i/>
                <w:sz w:val="18"/>
                <w:szCs w:val="18"/>
              </w:rPr>
              <w:t>για τους άρρενες</w:t>
            </w:r>
            <w:r>
              <w:rPr>
                <w:rFonts w:ascii="Arial" w:hAnsi="Arial" w:cs="Arial"/>
                <w:sz w:val="18"/>
                <w:szCs w:val="18"/>
              </w:rPr>
              <w:t>] έχω</w:t>
            </w:r>
            <w:r w:rsidRPr="000151F4">
              <w:rPr>
                <w:rFonts w:ascii="Arial" w:hAnsi="Arial" w:cs="Arial"/>
                <w:sz w:val="18"/>
                <w:szCs w:val="18"/>
              </w:rPr>
              <w:t xml:space="preserve"> εκπληρώσει τις στρατιωτικές </w:t>
            </w:r>
            <w:r>
              <w:rPr>
                <w:rFonts w:ascii="Arial" w:hAnsi="Arial" w:cs="Arial"/>
                <w:sz w:val="18"/>
                <w:szCs w:val="18"/>
              </w:rPr>
              <w:t>μου</w:t>
            </w:r>
            <w:r w:rsidRPr="000151F4">
              <w:rPr>
                <w:rFonts w:ascii="Arial" w:hAnsi="Arial" w:cs="Arial"/>
                <w:sz w:val="18"/>
                <w:szCs w:val="18"/>
              </w:rPr>
              <w:t xml:space="preserve"> υποχρεώσεις.</w:t>
            </w:r>
          </w:p>
          <w:p w14:paraId="16A619CD" w14:textId="77777777" w:rsidR="000151F4" w:rsidRPr="00793D88" w:rsidRDefault="000151F4" w:rsidP="000151F4">
            <w:pPr>
              <w:spacing w:before="60"/>
              <w:ind w:right="12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 w14:paraId="6A015802" w14:textId="77777777" w:rsidTr="00AC612D">
        <w:trPr>
          <w:trHeight w:val="269"/>
        </w:trPr>
        <w:tc>
          <w:tcPr>
            <w:tcW w:w="10404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DA625B4" w14:textId="77777777" w:rsidR="00832A6F" w:rsidRDefault="00832A6F">
            <w:pPr>
              <w:spacing w:before="60"/>
              <w:ind w:right="125"/>
              <w:jc w:val="right"/>
              <w:rPr>
                <w:rFonts w:ascii="Arial" w:hAnsi="Arial" w:cs="Arial"/>
                <w:sz w:val="20"/>
              </w:rPr>
            </w:pPr>
          </w:p>
        </w:tc>
      </w:tr>
    </w:tbl>
    <w:p w14:paraId="509A3B0A" w14:textId="77777777" w:rsidR="00832A6F" w:rsidRDefault="00832A6F"/>
    <w:p w14:paraId="47D7C134" w14:textId="77777777" w:rsidR="00832A6F" w:rsidRDefault="00757EFF" w:rsidP="00757EFF">
      <w:pPr>
        <w:pStyle w:val="a6"/>
        <w:ind w:left="0" w:right="484"/>
        <w:jc w:val="center"/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                            </w:t>
      </w:r>
      <w:r w:rsidR="00832A6F">
        <w:rPr>
          <w:sz w:val="16"/>
        </w:rPr>
        <w:t xml:space="preserve">Ημερομηνία:   </w:t>
      </w:r>
    </w:p>
    <w:p w14:paraId="3B1BC82D" w14:textId="77777777" w:rsidR="00832A6F" w:rsidRDefault="00757EFF" w:rsidP="00757EFF">
      <w:pPr>
        <w:pStyle w:val="a6"/>
        <w:ind w:left="0" w:right="484"/>
        <w:jc w:val="center"/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                          </w:t>
      </w:r>
      <w:r w:rsidR="00832A6F">
        <w:rPr>
          <w:sz w:val="16"/>
        </w:rPr>
        <w:t>Ο – Η Δηλ.</w:t>
      </w:r>
    </w:p>
    <w:p w14:paraId="33DB297C" w14:textId="77777777" w:rsidR="00832A6F" w:rsidRDefault="00832A6F">
      <w:pPr>
        <w:pStyle w:val="a6"/>
        <w:ind w:left="0"/>
        <w:jc w:val="right"/>
        <w:rPr>
          <w:sz w:val="16"/>
        </w:rPr>
      </w:pPr>
    </w:p>
    <w:p w14:paraId="79D34A4B" w14:textId="77777777" w:rsidR="00832A6F" w:rsidRDefault="00832A6F">
      <w:pPr>
        <w:pStyle w:val="a6"/>
        <w:ind w:left="0"/>
        <w:jc w:val="right"/>
        <w:rPr>
          <w:sz w:val="16"/>
        </w:rPr>
      </w:pPr>
    </w:p>
    <w:p w14:paraId="794A7326" w14:textId="77777777" w:rsidR="00D2592B" w:rsidRPr="00D2592B" w:rsidRDefault="00757EFF" w:rsidP="00D2592B">
      <w:pPr>
        <w:ind w:left="5760" w:right="21" w:firstLine="720"/>
        <w:jc w:val="both"/>
        <w:rPr>
          <w:rFonts w:ascii="Aptos" w:hAnsi="Aptos" w:cs="Aptos"/>
        </w:rPr>
      </w:pPr>
      <w:r>
        <w:rPr>
          <w:sz w:val="16"/>
        </w:rPr>
        <w:t xml:space="preserve">                                                                                                                         </w:t>
      </w:r>
      <w:r w:rsidR="00D2592B" w:rsidRPr="00D2592B">
        <w:rPr>
          <w:rFonts w:ascii="Aptos" w:hAnsi="Aptos" w:cs="Aptos"/>
          <w:b/>
          <w:highlight w:val="lightGray"/>
        </w:rPr>
        <w:t xml:space="preserve">(Υπογραφή μέσω </w:t>
      </w:r>
      <w:r w:rsidR="00D2592B" w:rsidRPr="00D2592B">
        <w:rPr>
          <w:rFonts w:ascii="Aptos" w:hAnsi="Aptos" w:cs="Aptos"/>
          <w:b/>
          <w:highlight w:val="lightGray"/>
          <w:lang w:val="en-US"/>
        </w:rPr>
        <w:t>gov</w:t>
      </w:r>
      <w:r w:rsidR="00D2592B" w:rsidRPr="00D2592B">
        <w:rPr>
          <w:rFonts w:ascii="Aptos" w:hAnsi="Aptos" w:cs="Aptos"/>
          <w:b/>
          <w:highlight w:val="lightGray"/>
        </w:rPr>
        <w:t>.</w:t>
      </w:r>
      <w:r w:rsidR="00D2592B" w:rsidRPr="00D2592B">
        <w:rPr>
          <w:rFonts w:ascii="Aptos" w:hAnsi="Aptos" w:cs="Aptos"/>
          <w:b/>
          <w:highlight w:val="lightGray"/>
          <w:lang w:val="en-US"/>
        </w:rPr>
        <w:t>gr</w:t>
      </w:r>
      <w:r w:rsidR="00D2592B" w:rsidRPr="00D2592B">
        <w:rPr>
          <w:rFonts w:ascii="Aptos" w:hAnsi="Aptos" w:cs="Aptos"/>
          <w:b/>
          <w:highlight w:val="lightGray"/>
        </w:rPr>
        <w:t>)</w:t>
      </w:r>
    </w:p>
    <w:p w14:paraId="72CDDCD1" w14:textId="38307A35" w:rsidR="00832A6F" w:rsidRDefault="00832A6F" w:rsidP="00D2592B">
      <w:pPr>
        <w:pStyle w:val="a6"/>
        <w:ind w:left="0" w:right="484"/>
        <w:jc w:val="center"/>
        <w:rPr>
          <w:sz w:val="18"/>
        </w:rPr>
      </w:pPr>
    </w:p>
    <w:p w14:paraId="5E9D4492" w14:textId="77777777" w:rsidR="00832A6F" w:rsidRDefault="00832A6F">
      <w:pPr>
        <w:jc w:val="both"/>
        <w:rPr>
          <w:rFonts w:ascii="Arial" w:hAnsi="Arial" w:cs="Arial"/>
          <w:sz w:val="18"/>
        </w:rPr>
      </w:pPr>
    </w:p>
    <w:p w14:paraId="525C7E9D" w14:textId="77777777" w:rsidR="0084664B" w:rsidRDefault="0084664B" w:rsidP="0084664B">
      <w:pPr>
        <w:jc w:val="both"/>
        <w:rPr>
          <w:rFonts w:ascii="Arial" w:hAnsi="Arial" w:cs="Arial"/>
          <w:sz w:val="18"/>
        </w:rPr>
      </w:pPr>
    </w:p>
    <w:p w14:paraId="41722440" w14:textId="77777777" w:rsidR="0084664B" w:rsidRDefault="0084664B" w:rsidP="0084664B">
      <w:pPr>
        <w:jc w:val="both"/>
        <w:rPr>
          <w:rFonts w:ascii="Arial" w:hAnsi="Arial" w:cs="Arial"/>
          <w:sz w:val="18"/>
        </w:rPr>
      </w:pPr>
    </w:p>
    <w:p w14:paraId="52E59593" w14:textId="77777777" w:rsidR="0084664B" w:rsidRDefault="0084664B" w:rsidP="0084664B">
      <w:pPr>
        <w:pStyle w:val="a6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4CA7F893" w14:textId="77777777" w:rsidR="0084664B" w:rsidRDefault="0084664B" w:rsidP="0084664B">
      <w:pPr>
        <w:pStyle w:val="a6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14:paraId="62F806E0" w14:textId="77777777" w:rsidR="0084664B" w:rsidRDefault="0084664B" w:rsidP="0084664B">
      <w:pPr>
        <w:pStyle w:val="a6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602CB9A8" w14:textId="77777777" w:rsidR="0084664B" w:rsidRDefault="0084664B" w:rsidP="0084664B">
      <w:pPr>
        <w:pStyle w:val="a6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p w14:paraId="2EDB4CA8" w14:textId="77777777" w:rsidR="0084664B" w:rsidRDefault="0084664B" w:rsidP="0084664B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</w:p>
    <w:p w14:paraId="2E188EB7" w14:textId="77777777" w:rsidR="001C5E2A" w:rsidRDefault="001C5E2A" w:rsidP="0084664B">
      <w:pPr>
        <w:rPr>
          <w:rFonts w:ascii="Arial" w:hAnsi="Arial" w:cs="Arial"/>
          <w:sz w:val="20"/>
        </w:rPr>
      </w:pPr>
    </w:p>
    <w:p w14:paraId="7F27D978" w14:textId="77777777" w:rsidR="001C5E2A" w:rsidRDefault="001C5E2A" w:rsidP="0084664B">
      <w:pPr>
        <w:rPr>
          <w:rFonts w:ascii="Arial" w:hAnsi="Arial" w:cs="Arial"/>
          <w:sz w:val="20"/>
        </w:rPr>
      </w:pPr>
    </w:p>
    <w:p w14:paraId="36CECC60" w14:textId="77777777" w:rsidR="001C5E2A" w:rsidRDefault="001C5E2A" w:rsidP="0084664B">
      <w:pPr>
        <w:rPr>
          <w:rFonts w:ascii="Arial" w:hAnsi="Arial" w:cs="Arial"/>
          <w:sz w:val="20"/>
        </w:rPr>
      </w:pPr>
    </w:p>
    <w:p w14:paraId="36835B6A" w14:textId="77777777" w:rsidR="001C5E2A" w:rsidRDefault="001C5E2A" w:rsidP="0084664B">
      <w:pPr>
        <w:rPr>
          <w:rFonts w:ascii="Arial" w:hAnsi="Arial" w:cs="Arial"/>
          <w:sz w:val="20"/>
        </w:rPr>
      </w:pPr>
    </w:p>
    <w:p w14:paraId="6856B17F" w14:textId="77777777" w:rsidR="001C5E2A" w:rsidRDefault="001C5E2A" w:rsidP="0084664B">
      <w:pPr>
        <w:rPr>
          <w:rFonts w:ascii="Arial" w:hAnsi="Arial" w:cs="Arial"/>
          <w:sz w:val="20"/>
        </w:rPr>
      </w:pPr>
    </w:p>
    <w:p w14:paraId="60E4339F" w14:textId="77777777" w:rsidR="001C5E2A" w:rsidRDefault="001C5E2A" w:rsidP="0084664B">
      <w:pPr>
        <w:rPr>
          <w:rFonts w:ascii="Arial" w:hAnsi="Arial" w:cs="Arial"/>
          <w:sz w:val="20"/>
        </w:rPr>
      </w:pPr>
    </w:p>
    <w:p w14:paraId="2D9D367A" w14:textId="77777777" w:rsidR="001C5E2A" w:rsidRDefault="001C5E2A" w:rsidP="0084664B">
      <w:pPr>
        <w:rPr>
          <w:rFonts w:ascii="Arial" w:hAnsi="Arial" w:cs="Arial"/>
          <w:sz w:val="20"/>
        </w:rPr>
      </w:pPr>
    </w:p>
    <w:p w14:paraId="033FA663" w14:textId="77777777" w:rsidR="001C5E2A" w:rsidRDefault="001C5E2A" w:rsidP="0084664B">
      <w:pPr>
        <w:rPr>
          <w:rFonts w:ascii="Arial" w:hAnsi="Arial" w:cs="Arial"/>
          <w:sz w:val="20"/>
        </w:rPr>
      </w:pPr>
    </w:p>
    <w:p w14:paraId="3BDEE30E" w14:textId="77777777" w:rsidR="001C5E2A" w:rsidRDefault="001C5E2A" w:rsidP="0084664B">
      <w:pPr>
        <w:rPr>
          <w:rFonts w:ascii="Arial" w:hAnsi="Arial" w:cs="Arial"/>
          <w:sz w:val="20"/>
        </w:rPr>
      </w:pPr>
    </w:p>
    <w:p w14:paraId="70B967AD" w14:textId="77777777" w:rsidR="001C5E2A" w:rsidRDefault="001C5E2A" w:rsidP="0084664B">
      <w:pPr>
        <w:rPr>
          <w:rFonts w:ascii="Arial" w:hAnsi="Arial" w:cs="Arial"/>
          <w:sz w:val="20"/>
        </w:rPr>
      </w:pPr>
    </w:p>
    <w:p w14:paraId="13CB55A8" w14:textId="77777777" w:rsidR="001C5E2A" w:rsidRDefault="001C5E2A" w:rsidP="0084664B">
      <w:pPr>
        <w:rPr>
          <w:rFonts w:ascii="Arial" w:hAnsi="Arial" w:cs="Arial"/>
          <w:sz w:val="20"/>
        </w:rPr>
      </w:pPr>
    </w:p>
    <w:p w14:paraId="7AA1C09B" w14:textId="77777777" w:rsidR="001C5E2A" w:rsidRDefault="001C5E2A" w:rsidP="0084664B">
      <w:pPr>
        <w:rPr>
          <w:rFonts w:ascii="Arial" w:hAnsi="Arial" w:cs="Arial"/>
          <w:sz w:val="20"/>
        </w:rPr>
      </w:pPr>
    </w:p>
    <w:p w14:paraId="2A66EB74" w14:textId="77777777" w:rsidR="001C5E2A" w:rsidRDefault="001C5E2A" w:rsidP="0084664B">
      <w:pPr>
        <w:rPr>
          <w:rFonts w:ascii="Arial" w:hAnsi="Arial" w:cs="Arial"/>
          <w:sz w:val="20"/>
        </w:rPr>
      </w:pPr>
    </w:p>
    <w:p w14:paraId="49637F68" w14:textId="77777777" w:rsidR="001C5E2A" w:rsidRDefault="001C5E2A" w:rsidP="0084664B">
      <w:pPr>
        <w:rPr>
          <w:rFonts w:ascii="Arial" w:hAnsi="Arial" w:cs="Arial"/>
          <w:sz w:val="20"/>
        </w:rPr>
      </w:pPr>
    </w:p>
    <w:p w14:paraId="091B9073" w14:textId="77777777" w:rsidR="001C5E2A" w:rsidRDefault="001C5E2A" w:rsidP="0084664B">
      <w:pPr>
        <w:rPr>
          <w:rFonts w:ascii="Arial" w:hAnsi="Arial" w:cs="Arial"/>
          <w:sz w:val="20"/>
        </w:rPr>
      </w:pPr>
    </w:p>
    <w:p w14:paraId="01815330" w14:textId="77777777" w:rsidR="001C5E2A" w:rsidRDefault="001C5E2A" w:rsidP="0084664B">
      <w:pPr>
        <w:rPr>
          <w:rFonts w:ascii="Arial" w:hAnsi="Arial" w:cs="Arial"/>
          <w:sz w:val="20"/>
        </w:rPr>
      </w:pPr>
    </w:p>
    <w:p w14:paraId="59610FE2" w14:textId="77777777" w:rsidR="001C5E2A" w:rsidRDefault="001C5E2A" w:rsidP="0084664B">
      <w:pPr>
        <w:rPr>
          <w:rFonts w:ascii="Arial" w:hAnsi="Arial" w:cs="Arial"/>
          <w:sz w:val="20"/>
        </w:rPr>
      </w:pPr>
    </w:p>
    <w:p w14:paraId="7BAB3AD3" w14:textId="77777777" w:rsidR="001C5E2A" w:rsidRDefault="001C5E2A" w:rsidP="0084664B">
      <w:pPr>
        <w:rPr>
          <w:rFonts w:ascii="Arial" w:hAnsi="Arial" w:cs="Arial"/>
          <w:sz w:val="20"/>
        </w:rPr>
      </w:pPr>
    </w:p>
    <w:p w14:paraId="72FCA144" w14:textId="77777777" w:rsidR="001C5E2A" w:rsidRDefault="001C5E2A" w:rsidP="0084664B">
      <w:pPr>
        <w:rPr>
          <w:rFonts w:ascii="Arial" w:hAnsi="Arial" w:cs="Arial"/>
          <w:sz w:val="20"/>
        </w:rPr>
      </w:pPr>
    </w:p>
    <w:p w14:paraId="60C3AE34" w14:textId="77777777" w:rsidR="001C5E2A" w:rsidRDefault="001C5E2A" w:rsidP="0084664B">
      <w:pPr>
        <w:rPr>
          <w:rFonts w:ascii="Arial" w:hAnsi="Arial" w:cs="Arial"/>
          <w:sz w:val="20"/>
        </w:rPr>
      </w:pPr>
    </w:p>
    <w:p w14:paraId="4DFEEE83" w14:textId="77777777" w:rsidR="001C5E2A" w:rsidRDefault="001C5E2A" w:rsidP="0084664B">
      <w:pPr>
        <w:rPr>
          <w:rFonts w:ascii="Arial" w:hAnsi="Arial" w:cs="Arial"/>
          <w:sz w:val="20"/>
        </w:rPr>
      </w:pPr>
    </w:p>
    <w:p w14:paraId="4810E777" w14:textId="77777777" w:rsidR="001C5E2A" w:rsidRDefault="001C5E2A" w:rsidP="0084664B">
      <w:pPr>
        <w:rPr>
          <w:rFonts w:ascii="Arial" w:hAnsi="Arial" w:cs="Arial"/>
          <w:sz w:val="20"/>
        </w:rPr>
      </w:pPr>
    </w:p>
    <w:p w14:paraId="4B8C8BD5" w14:textId="77777777" w:rsidR="001C5E2A" w:rsidRDefault="001C5E2A" w:rsidP="0084664B">
      <w:pPr>
        <w:rPr>
          <w:rFonts w:ascii="Arial" w:hAnsi="Arial" w:cs="Arial"/>
          <w:sz w:val="20"/>
        </w:rPr>
      </w:pPr>
    </w:p>
    <w:p w14:paraId="69DD4EC8" w14:textId="77777777" w:rsidR="001C5E2A" w:rsidRDefault="001C5E2A" w:rsidP="0084664B">
      <w:pPr>
        <w:rPr>
          <w:rFonts w:ascii="Arial" w:hAnsi="Arial" w:cs="Arial"/>
          <w:sz w:val="20"/>
        </w:rPr>
      </w:pPr>
    </w:p>
    <w:p w14:paraId="6A2437C7" w14:textId="77777777" w:rsidR="001C5E2A" w:rsidRDefault="001C5E2A" w:rsidP="0084664B">
      <w:pPr>
        <w:rPr>
          <w:rFonts w:ascii="Arial" w:hAnsi="Arial" w:cs="Arial"/>
          <w:sz w:val="20"/>
        </w:rPr>
      </w:pPr>
    </w:p>
    <w:p w14:paraId="0A7CC76E" w14:textId="77777777" w:rsidR="001C5E2A" w:rsidRDefault="001C5E2A" w:rsidP="0084664B">
      <w:pPr>
        <w:rPr>
          <w:rFonts w:ascii="Arial" w:hAnsi="Arial" w:cs="Arial"/>
          <w:sz w:val="20"/>
        </w:rPr>
      </w:pPr>
    </w:p>
    <w:p w14:paraId="6FFB7D48" w14:textId="77777777" w:rsidR="001C5E2A" w:rsidRDefault="001C5E2A" w:rsidP="0084664B">
      <w:pPr>
        <w:rPr>
          <w:rFonts w:ascii="Arial" w:hAnsi="Arial" w:cs="Arial"/>
          <w:sz w:val="20"/>
        </w:rPr>
      </w:pPr>
    </w:p>
    <w:p w14:paraId="1E022773" w14:textId="77777777" w:rsidR="001C5E2A" w:rsidRDefault="001C5E2A" w:rsidP="0084664B">
      <w:pPr>
        <w:rPr>
          <w:rFonts w:ascii="Arial" w:hAnsi="Arial" w:cs="Arial"/>
          <w:sz w:val="20"/>
        </w:rPr>
      </w:pPr>
    </w:p>
    <w:p w14:paraId="53B016A8" w14:textId="77777777" w:rsidR="001C5E2A" w:rsidRDefault="001C5E2A" w:rsidP="0084664B">
      <w:pPr>
        <w:rPr>
          <w:rFonts w:ascii="Arial" w:hAnsi="Arial" w:cs="Arial"/>
          <w:sz w:val="20"/>
        </w:rPr>
      </w:pPr>
    </w:p>
    <w:p w14:paraId="2562077F" w14:textId="77777777" w:rsidR="001C5E2A" w:rsidRDefault="001C5E2A" w:rsidP="0084664B">
      <w:pPr>
        <w:rPr>
          <w:rFonts w:ascii="Arial" w:hAnsi="Arial" w:cs="Arial"/>
          <w:sz w:val="20"/>
        </w:rPr>
      </w:pPr>
    </w:p>
    <w:p w14:paraId="3CC64C28" w14:textId="77777777" w:rsidR="001C5E2A" w:rsidRDefault="001C5E2A" w:rsidP="0084664B">
      <w:pPr>
        <w:rPr>
          <w:rFonts w:ascii="Arial" w:hAnsi="Arial" w:cs="Arial"/>
          <w:sz w:val="20"/>
        </w:rPr>
      </w:pPr>
    </w:p>
    <w:p w14:paraId="1E647D24" w14:textId="77777777" w:rsidR="001C5E2A" w:rsidRDefault="001C5E2A" w:rsidP="0084664B">
      <w:pPr>
        <w:rPr>
          <w:rFonts w:ascii="Arial" w:hAnsi="Arial" w:cs="Arial"/>
          <w:sz w:val="20"/>
        </w:rPr>
      </w:pPr>
    </w:p>
    <w:p w14:paraId="1021830E" w14:textId="77777777" w:rsidR="001C5E2A" w:rsidRDefault="001C5E2A" w:rsidP="0084664B">
      <w:pPr>
        <w:rPr>
          <w:rFonts w:ascii="Arial" w:hAnsi="Arial" w:cs="Arial"/>
          <w:sz w:val="20"/>
        </w:rPr>
      </w:pPr>
    </w:p>
    <w:p w14:paraId="70AD73AB" w14:textId="77777777" w:rsidR="001C5E2A" w:rsidRDefault="001C5E2A" w:rsidP="0084664B">
      <w:pPr>
        <w:rPr>
          <w:rFonts w:ascii="Arial" w:hAnsi="Arial" w:cs="Arial"/>
          <w:sz w:val="20"/>
        </w:rPr>
      </w:pPr>
    </w:p>
    <w:p w14:paraId="493B612E" w14:textId="77777777" w:rsidR="001C5E2A" w:rsidRDefault="001C5E2A" w:rsidP="0084664B">
      <w:pPr>
        <w:rPr>
          <w:rFonts w:ascii="Arial" w:hAnsi="Arial" w:cs="Arial"/>
          <w:sz w:val="20"/>
        </w:rPr>
      </w:pPr>
    </w:p>
    <w:p w14:paraId="060BF782" w14:textId="77777777" w:rsidR="001C5E2A" w:rsidRDefault="001C5E2A" w:rsidP="0084664B">
      <w:pPr>
        <w:rPr>
          <w:rFonts w:ascii="Arial" w:hAnsi="Arial" w:cs="Arial"/>
          <w:sz w:val="20"/>
        </w:rPr>
      </w:pPr>
    </w:p>
    <w:p w14:paraId="1422E8E2" w14:textId="77777777" w:rsidR="001C5E2A" w:rsidRDefault="001C5E2A" w:rsidP="0084664B">
      <w:pPr>
        <w:rPr>
          <w:rFonts w:ascii="Arial" w:hAnsi="Arial" w:cs="Arial"/>
          <w:sz w:val="20"/>
        </w:rPr>
      </w:pPr>
    </w:p>
    <w:p w14:paraId="1A4CD17D" w14:textId="77777777" w:rsidR="001C5E2A" w:rsidRDefault="001C5E2A" w:rsidP="0084664B">
      <w:pPr>
        <w:rPr>
          <w:rFonts w:ascii="Arial" w:hAnsi="Arial" w:cs="Arial"/>
          <w:sz w:val="20"/>
        </w:rPr>
      </w:pPr>
    </w:p>
    <w:p w14:paraId="100D6268" w14:textId="77777777" w:rsidR="001C5E2A" w:rsidRDefault="001C5E2A" w:rsidP="0084664B">
      <w:pPr>
        <w:rPr>
          <w:rFonts w:ascii="Arial" w:hAnsi="Arial" w:cs="Arial"/>
          <w:sz w:val="20"/>
        </w:rPr>
      </w:pPr>
    </w:p>
    <w:p w14:paraId="6C84F9E2" w14:textId="77777777" w:rsidR="001C5E2A" w:rsidRDefault="001C5E2A" w:rsidP="0084664B">
      <w:pPr>
        <w:rPr>
          <w:rFonts w:ascii="Arial" w:hAnsi="Arial" w:cs="Arial"/>
          <w:sz w:val="20"/>
        </w:rPr>
      </w:pPr>
    </w:p>
    <w:p w14:paraId="44734598" w14:textId="77777777" w:rsidR="001C5E2A" w:rsidRDefault="001C5E2A" w:rsidP="0084664B">
      <w:pPr>
        <w:rPr>
          <w:rFonts w:ascii="Arial" w:hAnsi="Arial" w:cs="Arial"/>
          <w:sz w:val="20"/>
        </w:rPr>
      </w:pPr>
    </w:p>
    <w:p w14:paraId="1541A0AD" w14:textId="77777777" w:rsidR="001C5E2A" w:rsidRDefault="001C5E2A" w:rsidP="0084664B">
      <w:pPr>
        <w:rPr>
          <w:rFonts w:ascii="Arial" w:hAnsi="Arial" w:cs="Arial"/>
          <w:sz w:val="20"/>
        </w:rPr>
      </w:pPr>
    </w:p>
    <w:p w14:paraId="11BDD921" w14:textId="77777777" w:rsidR="001C5E2A" w:rsidRDefault="001C5E2A" w:rsidP="0084664B">
      <w:pPr>
        <w:rPr>
          <w:rFonts w:ascii="Arial" w:hAnsi="Arial" w:cs="Arial"/>
          <w:sz w:val="20"/>
        </w:rPr>
      </w:pPr>
    </w:p>
    <w:p w14:paraId="3B3F7705" w14:textId="77777777" w:rsidR="001C5E2A" w:rsidRDefault="001C5E2A" w:rsidP="0084664B">
      <w:pPr>
        <w:rPr>
          <w:rFonts w:ascii="Arial" w:hAnsi="Arial" w:cs="Arial"/>
          <w:sz w:val="20"/>
        </w:rPr>
      </w:pPr>
    </w:p>
    <w:p w14:paraId="0CC5BEDB" w14:textId="77777777" w:rsidR="001C5E2A" w:rsidRDefault="001C5E2A" w:rsidP="0084664B">
      <w:pPr>
        <w:rPr>
          <w:rFonts w:ascii="Arial" w:hAnsi="Arial" w:cs="Arial"/>
          <w:sz w:val="20"/>
        </w:rPr>
      </w:pPr>
    </w:p>
    <w:p w14:paraId="19378857" w14:textId="77777777" w:rsidR="001C5E2A" w:rsidRDefault="001C5E2A" w:rsidP="0084664B">
      <w:pPr>
        <w:rPr>
          <w:rFonts w:ascii="Arial" w:hAnsi="Arial" w:cs="Arial"/>
          <w:sz w:val="20"/>
        </w:rPr>
      </w:pPr>
    </w:p>
    <w:p w14:paraId="02762E9A" w14:textId="77777777" w:rsidR="001C5E2A" w:rsidRDefault="001C5E2A" w:rsidP="0084664B">
      <w:pPr>
        <w:rPr>
          <w:rFonts w:ascii="Arial" w:hAnsi="Arial" w:cs="Arial"/>
          <w:sz w:val="20"/>
        </w:rPr>
      </w:pPr>
    </w:p>
    <w:p w14:paraId="0AE677E1" w14:textId="77777777" w:rsidR="001C5E2A" w:rsidRDefault="001C5E2A" w:rsidP="0084664B">
      <w:pPr>
        <w:rPr>
          <w:rFonts w:ascii="Arial" w:hAnsi="Arial" w:cs="Arial"/>
          <w:sz w:val="20"/>
        </w:rPr>
      </w:pPr>
    </w:p>
    <w:sectPr w:rsidR="001C5E2A">
      <w:headerReference w:type="default" r:id="rId7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B41D84" w14:textId="77777777" w:rsidR="00A67775" w:rsidRDefault="00A67775">
      <w:r>
        <w:separator/>
      </w:r>
    </w:p>
  </w:endnote>
  <w:endnote w:type="continuationSeparator" w:id="0">
    <w:p w14:paraId="15F136C6" w14:textId="77777777" w:rsidR="00A67775" w:rsidRDefault="00A67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3EA3F9" w14:textId="77777777" w:rsidR="00A67775" w:rsidRDefault="00A67775">
      <w:r>
        <w:separator/>
      </w:r>
    </w:p>
  </w:footnote>
  <w:footnote w:type="continuationSeparator" w:id="0">
    <w:p w14:paraId="3A80B26D" w14:textId="77777777" w:rsidR="00A67775" w:rsidRDefault="00A677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8CB70" w14:textId="77777777" w:rsidR="00832A6F" w:rsidRDefault="00832A6F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DE530B"/>
    <w:multiLevelType w:val="hybridMultilevel"/>
    <w:tmpl w:val="A9C8FF3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0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 w16cid:durableId="1822192479">
    <w:abstractNumId w:val="2"/>
  </w:num>
  <w:num w:numId="2" w16cid:durableId="1226916343">
    <w:abstractNumId w:val="5"/>
  </w:num>
  <w:num w:numId="3" w16cid:durableId="1830443280">
    <w:abstractNumId w:val="0"/>
  </w:num>
  <w:num w:numId="4" w16cid:durableId="233316548">
    <w:abstractNumId w:val="3"/>
  </w:num>
  <w:num w:numId="5" w16cid:durableId="1166743600">
    <w:abstractNumId w:val="1"/>
  </w:num>
  <w:num w:numId="6" w16cid:durableId="441538576">
    <w:abstractNumId w:val="10"/>
  </w:num>
  <w:num w:numId="7" w16cid:durableId="665329418">
    <w:abstractNumId w:val="9"/>
  </w:num>
  <w:num w:numId="8" w16cid:durableId="27419922">
    <w:abstractNumId w:val="7"/>
  </w:num>
  <w:num w:numId="9" w16cid:durableId="819810478">
    <w:abstractNumId w:val="6"/>
  </w:num>
  <w:num w:numId="10" w16cid:durableId="1577277681">
    <w:abstractNumId w:val="8"/>
  </w:num>
  <w:num w:numId="11" w16cid:durableId="19042968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2052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32A6F"/>
    <w:rsid w:val="000151F4"/>
    <w:rsid w:val="000C4AFB"/>
    <w:rsid w:val="000F3901"/>
    <w:rsid w:val="00175040"/>
    <w:rsid w:val="001C5E2A"/>
    <w:rsid w:val="00212F94"/>
    <w:rsid w:val="002E0A62"/>
    <w:rsid w:val="002F7390"/>
    <w:rsid w:val="003C2C21"/>
    <w:rsid w:val="0043487B"/>
    <w:rsid w:val="00444557"/>
    <w:rsid w:val="004B2923"/>
    <w:rsid w:val="004C5299"/>
    <w:rsid w:val="0068134A"/>
    <w:rsid w:val="00694C23"/>
    <w:rsid w:val="006D6605"/>
    <w:rsid w:val="00721966"/>
    <w:rsid w:val="00742C01"/>
    <w:rsid w:val="007514B1"/>
    <w:rsid w:val="00757EFF"/>
    <w:rsid w:val="00765FBB"/>
    <w:rsid w:val="00793D88"/>
    <w:rsid w:val="007D32F0"/>
    <w:rsid w:val="007E1F5E"/>
    <w:rsid w:val="0081238D"/>
    <w:rsid w:val="00832A6F"/>
    <w:rsid w:val="0084664B"/>
    <w:rsid w:val="00885BF1"/>
    <w:rsid w:val="008E2A69"/>
    <w:rsid w:val="00973F5B"/>
    <w:rsid w:val="00A67775"/>
    <w:rsid w:val="00AC612D"/>
    <w:rsid w:val="00B23857"/>
    <w:rsid w:val="00BB17F1"/>
    <w:rsid w:val="00BF638E"/>
    <w:rsid w:val="00C103D5"/>
    <w:rsid w:val="00C3634F"/>
    <w:rsid w:val="00C956AD"/>
    <w:rsid w:val="00CF3EB4"/>
    <w:rsid w:val="00D2592B"/>
    <w:rsid w:val="00D4349A"/>
    <w:rsid w:val="00DA0147"/>
    <w:rsid w:val="00DE7F24"/>
    <w:rsid w:val="00E2106A"/>
    <w:rsid w:val="00E44B9A"/>
    <w:rsid w:val="00EA5BBE"/>
    <w:rsid w:val="00F2603E"/>
    <w:rsid w:val="00F72283"/>
    <w:rsid w:val="00F937E9"/>
    <w:rsid w:val="00F94313"/>
    <w:rsid w:val="00FD4C05"/>
    <w:rsid w:val="00FF2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>
      <o:colormru v:ext="edit" colors="#ddd,#eaeaea"/>
    </o:shapedefaults>
    <o:shapelayout v:ext="edit">
      <o:idmap v:ext="edit" data="2"/>
    </o:shapelayout>
  </w:shapeDefaults>
  <w:decimalSymbol w:val=","/>
  <w:listSeparator w:val=";"/>
  <w14:docId w14:val="16A20D78"/>
  <w15:chartTrackingRefBased/>
  <w15:docId w15:val="{433D8D72-4625-4453-BAE4-C3ADF3A3B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ody Text"/>
    <w:basedOn w:val="a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pPr>
      <w:ind w:left="-180"/>
    </w:pPr>
    <w:rPr>
      <w:rFonts w:ascii="Arial" w:hAnsi="Arial" w:cs="Arial"/>
      <w:sz w:val="20"/>
    </w:rPr>
  </w:style>
  <w:style w:type="paragraph" w:styleId="a7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a8">
    <w:name w:val="Balloon Text"/>
    <w:basedOn w:val="a"/>
    <w:link w:val="Char"/>
    <w:rsid w:val="00757EFF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link w:val="a8"/>
    <w:rsid w:val="00757EFF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C103D5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ΚΕΠ.dot</Template>
  <TotalTime>1</TotalTime>
  <Pages>2</Pages>
  <Words>414</Words>
  <Characters>2239</Characters>
  <Application>Microsoft Office Word</Application>
  <DocSecurity>0</DocSecurity>
  <Lines>18</Lines>
  <Paragraphs>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ΥΠΕΥΘΥΝΗ ΔΗΛΩΣΗ ΤΟΥ ΝΟΜΟΥ 105</vt:lpstr>
      <vt:lpstr> </vt:lpstr>
    </vt:vector>
  </TitlesOfParts>
  <Company/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 ΤΟΥ ΝΟΜΟΥ 105</dc:title>
  <dc:subject/>
  <dc:creator>ΧΙΟΣ</dc:creator>
  <cp:keywords/>
  <dc:description/>
  <cp:lastModifiedBy>Τσουμπελή Ουρανία</cp:lastModifiedBy>
  <cp:revision>4</cp:revision>
  <cp:lastPrinted>2022-01-28T07:08:00Z</cp:lastPrinted>
  <dcterms:created xsi:type="dcterms:W3CDTF">2025-12-16T18:42:00Z</dcterms:created>
  <dcterms:modified xsi:type="dcterms:W3CDTF">2025-12-16T18:44:00Z</dcterms:modified>
</cp:coreProperties>
</file>